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配送产品明细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表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项目编号：ZB0101-1804-ZH343</w:t>
      </w:r>
    </w:p>
    <w:tbl>
      <w:tblPr>
        <w:tblStyle w:val="3"/>
        <w:tblW w:w="9205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84"/>
        <w:gridCol w:w="4400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4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59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主要技术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参数或规格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台式兼容机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详见第三章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台式兼容机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便携式计算机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1.5P空调（32G）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1.5P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空调（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35G）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(挂机)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(立体柜机)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(立体柜机)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及以上空调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(立体柜机)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普通激光打印机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黑白激光多功能一体机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投影机幕布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投影机幕布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投影机灯泡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投影机灯泡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投影仪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话筒电池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话筒电池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话筒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功放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音响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鼠标键盘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办公桌（主任桌）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办公桌（职员桌）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办公椅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三人沙发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单人沙发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方茶几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长茶几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文件柜、通门柜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书 架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四人屏风办公桌</w:t>
            </w:r>
          </w:p>
        </w:tc>
        <w:tc>
          <w:tcPr>
            <w:tcW w:w="259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2214"/>
    <w:rsid w:val="3D7422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2018-05-11T08:48:00Z</dcterms:created>
  <dc:creator>快到怀里来1414069180</dc:creator>
  <cp:lastModifiedBy>快到怀里来1414069180</cp:lastModifiedBy>
  <dcterms:modified xsi:type="dcterms:W3CDTF">2018-05-11T08:48:15Z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